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C12F" w14:textId="77777777" w:rsidR="00801902" w:rsidRDefault="00801902"/>
    <w:p w14:paraId="50DA47F5" w14:textId="77777777" w:rsidR="00801902" w:rsidRDefault="00801902"/>
    <w:p w14:paraId="77675D7B" w14:textId="336BFD1E" w:rsidR="00CF440C" w:rsidRDefault="7E80EF31">
      <w:r>
        <w:t>Test page 1</w:t>
      </w:r>
    </w:p>
    <w:p w14:paraId="56DE8887" w14:textId="6B809295" w:rsidR="6E9B5CE5" w:rsidRDefault="6E9B5CE5"/>
    <w:p w14:paraId="198C526D" w14:textId="1651F128" w:rsidR="6E9B5CE5" w:rsidRDefault="6E9B5CE5"/>
    <w:p w14:paraId="3B42FD60" w14:textId="348F670F" w:rsidR="6E9B5CE5" w:rsidRDefault="6E9B5CE5"/>
    <w:p w14:paraId="22A6E613" w14:textId="2AF6A29D" w:rsidR="6E9B5CE5" w:rsidRDefault="6E9B5CE5"/>
    <w:p w14:paraId="0E3A21B0" w14:textId="33BA83B8" w:rsidR="6E9B5CE5" w:rsidRDefault="6E9B5CE5"/>
    <w:p w14:paraId="662467DA" w14:textId="3A2F95F4" w:rsidR="6E9B5CE5" w:rsidRDefault="6E9B5CE5"/>
    <w:p w14:paraId="47D8F415" w14:textId="31A18CFE" w:rsidR="6E9B5CE5" w:rsidRDefault="6E9B5CE5"/>
    <w:p w14:paraId="730AEC19" w14:textId="55901A51" w:rsidR="6E9B5CE5" w:rsidRDefault="6E9B5CE5"/>
    <w:p w14:paraId="4F0527BD" w14:textId="572299DA" w:rsidR="6E9B5CE5" w:rsidRDefault="6E9B5CE5"/>
    <w:p w14:paraId="7C52E2EB" w14:textId="3E216405" w:rsidR="6E9B5CE5" w:rsidRDefault="6E9B5CE5"/>
    <w:p w14:paraId="47863EF6" w14:textId="499255D2" w:rsidR="6E9B5CE5" w:rsidRDefault="6E9B5CE5"/>
    <w:p w14:paraId="3A4FF7EE" w14:textId="513CDD17" w:rsidR="6E9B5CE5" w:rsidRDefault="6E9B5CE5"/>
    <w:p w14:paraId="1D918A8A" w14:textId="28192815" w:rsidR="6E9B5CE5" w:rsidRDefault="6E9B5CE5"/>
    <w:p w14:paraId="6E4D4311" w14:textId="73C8E3E1" w:rsidR="6E9B5CE5" w:rsidRDefault="6E9B5CE5"/>
    <w:p w14:paraId="36A48307" w14:textId="6B51FEBC" w:rsidR="6E9B5CE5" w:rsidRDefault="6E9B5CE5"/>
    <w:p w14:paraId="53773154" w14:textId="5FD4277F" w:rsidR="6E9B5CE5" w:rsidRDefault="6E9B5CE5"/>
    <w:p w14:paraId="120CF1E8" w14:textId="45B19085" w:rsidR="6E9B5CE5" w:rsidRDefault="6E9B5CE5"/>
    <w:p w14:paraId="09A1060E" w14:textId="1DB918BF" w:rsidR="6E9B5CE5" w:rsidRDefault="6E9B5CE5"/>
    <w:p w14:paraId="734896C0" w14:textId="1D4EEB8A" w:rsidR="6E9B5CE5" w:rsidRDefault="6E9B5CE5"/>
    <w:p w14:paraId="77C350DD" w14:textId="17998938" w:rsidR="6E9B5CE5" w:rsidRDefault="6E9B5CE5"/>
    <w:p w14:paraId="0AB8E641" w14:textId="033AE8A1" w:rsidR="6E9B5CE5" w:rsidRDefault="6E9B5CE5"/>
    <w:p w14:paraId="4B2F1E65" w14:textId="282D13E5" w:rsidR="6E9B5CE5" w:rsidRDefault="6E9B5CE5"/>
    <w:p w14:paraId="4C035398" w14:textId="5A949E51" w:rsidR="6E9B5CE5" w:rsidRDefault="6E9B5CE5"/>
    <w:p w14:paraId="3675BD69" w14:textId="268C7A92" w:rsidR="6E9B5CE5" w:rsidRDefault="6E9B5CE5"/>
    <w:p w14:paraId="50077780" w14:textId="7EB4C6D7" w:rsidR="6E9B5CE5" w:rsidRDefault="6E9B5CE5"/>
    <w:p w14:paraId="6498694E" w14:textId="00D64803" w:rsidR="6E9B5CE5" w:rsidRDefault="6E9B5CE5"/>
    <w:p w14:paraId="16C7531E" w14:textId="2E43B1F8" w:rsidR="6E9B5CE5" w:rsidRDefault="6E9B5CE5"/>
    <w:p w14:paraId="6960E802" w14:textId="4BA84373" w:rsidR="6E9B5CE5" w:rsidRDefault="6E9B5CE5"/>
    <w:p w14:paraId="14536E07" w14:textId="7F624A61" w:rsidR="6E9B5CE5" w:rsidRDefault="6E9B5CE5"/>
    <w:p w14:paraId="3FFD9E17" w14:textId="63237A1B" w:rsidR="6E9B5CE5" w:rsidRDefault="6E9B5CE5"/>
    <w:p w14:paraId="0DE608D3" w14:textId="4487D78D" w:rsidR="6E9B5CE5" w:rsidRDefault="6E9B5CE5"/>
    <w:p w14:paraId="00374000" w14:textId="7311F6E7" w:rsidR="6E9B5CE5" w:rsidRDefault="6E9B5CE5"/>
    <w:p w14:paraId="63946244" w14:textId="2CF73B51" w:rsidR="6E9B5CE5" w:rsidRDefault="6E9B5CE5"/>
    <w:p w14:paraId="6292E932" w14:textId="5CC81AB6" w:rsidR="6E9B5CE5" w:rsidRDefault="6E9B5CE5"/>
    <w:p w14:paraId="03B5A870" w14:textId="6B0B8EE0" w:rsidR="00933C87" w:rsidRDefault="00933C87"/>
    <w:p w14:paraId="35751E70" w14:textId="691D7A4A" w:rsidR="00933C87" w:rsidRDefault="00933C87"/>
    <w:p w14:paraId="2AE94D4A" w14:textId="5346D2A5" w:rsidR="00933C87" w:rsidRDefault="00933C87"/>
    <w:p w14:paraId="5F0BD7B6" w14:textId="77777777" w:rsidR="00933C87" w:rsidRDefault="00933C87"/>
    <w:p w14:paraId="7F99DF4D" w14:textId="29262426" w:rsidR="6E9B5CE5" w:rsidRDefault="6E9B5CE5"/>
    <w:p w14:paraId="2AC0EB75" w14:textId="59F5C86A" w:rsidR="7E80EF31" w:rsidRDefault="7E80EF31">
      <w:r>
        <w:t>Test page 2</w:t>
      </w:r>
    </w:p>
    <w:p w14:paraId="2DEB40D2" w14:textId="651177F8" w:rsidR="6E9B5CE5" w:rsidRDefault="6E9B5CE5"/>
    <w:p w14:paraId="537A4226" w14:textId="77777777" w:rsidR="00CF440C" w:rsidRDefault="00CF440C"/>
    <w:p w14:paraId="14489F6C" w14:textId="77777777" w:rsidR="00CF440C" w:rsidRDefault="00CF440C"/>
    <w:p w14:paraId="4118B020" w14:textId="77777777" w:rsidR="00CF440C" w:rsidRDefault="00CF440C"/>
    <w:p w14:paraId="6B2996CF" w14:textId="77777777" w:rsidR="00CF440C" w:rsidRDefault="00CF440C"/>
    <w:p w14:paraId="358B8593" w14:textId="77777777" w:rsidR="00CF440C" w:rsidRDefault="00CF440C"/>
    <w:p w14:paraId="44903457" w14:textId="77777777" w:rsidR="00CF440C" w:rsidRDefault="00CF440C"/>
    <w:p w14:paraId="6B34C292" w14:textId="77777777" w:rsidR="00CF440C" w:rsidRDefault="00CF440C"/>
    <w:p w14:paraId="62195A7E" w14:textId="77777777" w:rsidR="00CF440C" w:rsidRDefault="00CF440C"/>
    <w:p w14:paraId="01B16C91" w14:textId="77777777" w:rsidR="00CF440C" w:rsidRDefault="00CF440C"/>
    <w:p w14:paraId="0E9EB385" w14:textId="77777777" w:rsidR="00CF440C" w:rsidRDefault="00CF440C"/>
    <w:p w14:paraId="7959BBAC" w14:textId="77777777" w:rsidR="00CF440C" w:rsidRDefault="00CF440C"/>
    <w:p w14:paraId="0281BBD6" w14:textId="77777777" w:rsidR="00CF440C" w:rsidRDefault="00CF440C"/>
    <w:p w14:paraId="460FA814" w14:textId="77777777" w:rsidR="00CF440C" w:rsidRDefault="00CF440C"/>
    <w:p w14:paraId="61AFEEF8" w14:textId="77777777" w:rsidR="00CF440C" w:rsidRDefault="00CF440C"/>
    <w:p w14:paraId="356F798F" w14:textId="77777777" w:rsidR="00CF440C" w:rsidRDefault="00CF440C"/>
    <w:p w14:paraId="10973825" w14:textId="77777777" w:rsidR="00CF440C" w:rsidRDefault="00CF440C"/>
    <w:p w14:paraId="1451AB13" w14:textId="77777777" w:rsidR="00CF440C" w:rsidRDefault="00CF440C"/>
    <w:p w14:paraId="1C1CC442" w14:textId="77777777" w:rsidR="00CF440C" w:rsidRDefault="00CF440C"/>
    <w:p w14:paraId="16A1CEFA" w14:textId="77777777" w:rsidR="00CF440C" w:rsidRDefault="00CF440C"/>
    <w:p w14:paraId="588E0CBC" w14:textId="77777777" w:rsidR="00CF440C" w:rsidRDefault="00CF440C"/>
    <w:p w14:paraId="5C8B5FD0" w14:textId="77777777" w:rsidR="00CF440C" w:rsidRDefault="00CF440C"/>
    <w:p w14:paraId="69E78E65" w14:textId="77777777" w:rsidR="00CF440C" w:rsidRDefault="00CF440C"/>
    <w:p w14:paraId="734E9EBE" w14:textId="77777777" w:rsidR="00CF440C" w:rsidRDefault="00CF440C"/>
    <w:p w14:paraId="2A2CC800" w14:textId="77777777" w:rsidR="00CF440C" w:rsidRDefault="00CF440C"/>
    <w:p w14:paraId="13016DE9" w14:textId="77777777" w:rsidR="00CF440C" w:rsidRDefault="00CF440C"/>
    <w:p w14:paraId="38E2492E" w14:textId="77777777" w:rsidR="00CF440C" w:rsidRDefault="00CF440C"/>
    <w:p w14:paraId="5C1E32C4" w14:textId="77777777" w:rsidR="00CF440C" w:rsidRDefault="00CF440C"/>
    <w:p w14:paraId="0D8E66DE" w14:textId="77777777" w:rsidR="00CF440C" w:rsidRDefault="00CF440C"/>
    <w:p w14:paraId="2B0D0813" w14:textId="77777777" w:rsidR="00CF440C" w:rsidRDefault="00CF440C"/>
    <w:p w14:paraId="2DFB87F0" w14:textId="77777777" w:rsidR="00CF440C" w:rsidRDefault="00CF440C"/>
    <w:p w14:paraId="259ABD28" w14:textId="77777777" w:rsidR="00CF440C" w:rsidRDefault="00CF440C"/>
    <w:p w14:paraId="3C577F7F" w14:textId="77777777" w:rsidR="00CF440C" w:rsidRDefault="00CF440C"/>
    <w:p w14:paraId="03C30E6C" w14:textId="77777777" w:rsidR="00CF440C" w:rsidRDefault="00CF440C"/>
    <w:sectPr w:rsidR="00CF440C" w:rsidSect="006430E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610" w:right="1440" w:bottom="1800" w:left="1440" w:header="79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3D54" w14:textId="77777777" w:rsidR="0022136C" w:rsidRDefault="0022136C">
      <w:r>
        <w:separator/>
      </w:r>
    </w:p>
  </w:endnote>
  <w:endnote w:type="continuationSeparator" w:id="0">
    <w:p w14:paraId="5B5AD6DD" w14:textId="77777777" w:rsidR="0022136C" w:rsidRDefault="0022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EB36" w14:textId="67372455" w:rsidR="0018382A" w:rsidRDefault="00B531D5" w:rsidP="00B531D5">
    <w:pPr>
      <w:pStyle w:val="Footer"/>
      <w:ind w:left="1152"/>
    </w:pPr>
    <w:r>
      <w:rPr>
        <w:noProof/>
      </w:rPr>
      <w:drawing>
        <wp:inline distT="0" distB="0" distL="0" distR="0" wp14:anchorId="4979CEE8" wp14:editId="6103880D">
          <wp:extent cx="4465422" cy="466725"/>
          <wp:effectExtent l="0" t="0" r="5080" b="3175"/>
          <wp:docPr id="533050634" name="Picture 533050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5422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8046" w14:textId="77777777" w:rsidR="0018382A" w:rsidRDefault="004F5B68" w:rsidP="00A95090">
    <w:pPr>
      <w:pStyle w:val="Footer"/>
      <w:jc w:val="center"/>
    </w:pPr>
    <w:r>
      <w:rPr>
        <w:noProof/>
      </w:rPr>
      <w:drawing>
        <wp:inline distT="0" distB="0" distL="0" distR="0" wp14:anchorId="1262FF18" wp14:editId="1DA6714A">
          <wp:extent cx="4465422" cy="466725"/>
          <wp:effectExtent l="0" t="0" r="508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5422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8DCF" w14:textId="77777777" w:rsidR="0022136C" w:rsidRDefault="0022136C">
      <w:r>
        <w:separator/>
      </w:r>
    </w:p>
  </w:footnote>
  <w:footnote w:type="continuationSeparator" w:id="0">
    <w:p w14:paraId="5FAD233A" w14:textId="77777777" w:rsidR="0022136C" w:rsidRDefault="0022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46A5" w14:textId="77777777" w:rsidR="0018382A" w:rsidRDefault="0018382A" w:rsidP="006430E2">
    <w:pPr>
      <w:pStyle w:val="Header"/>
      <w:tabs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356E" w14:textId="26CEE7B9" w:rsidR="0018382A" w:rsidRDefault="00011939">
    <w:pPr>
      <w:pStyle w:val="Header"/>
    </w:pPr>
    <w:r>
      <w:rPr>
        <w:noProof/>
      </w:rPr>
      <w:drawing>
        <wp:inline distT="0" distB="0" distL="0" distR="0" wp14:anchorId="6A9C7354" wp14:editId="3F1BC88D">
          <wp:extent cx="5943600" cy="825500"/>
          <wp:effectExtent l="0" t="0" r="0" b="0"/>
          <wp:docPr id="1668438602" name="Picture 4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438602" name="Picture 4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603A"/>
    <w:multiLevelType w:val="hybridMultilevel"/>
    <w:tmpl w:val="99B66A06"/>
    <w:lvl w:ilvl="0" w:tplc="0546C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EE6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8D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CF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6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AD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EE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49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62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12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68"/>
    <w:rsid w:val="00011939"/>
    <w:rsid w:val="0006458C"/>
    <w:rsid w:val="000F2D21"/>
    <w:rsid w:val="0012358F"/>
    <w:rsid w:val="0018382A"/>
    <w:rsid w:val="0022136C"/>
    <w:rsid w:val="003D6FBB"/>
    <w:rsid w:val="004F5B68"/>
    <w:rsid w:val="006430E2"/>
    <w:rsid w:val="00646904"/>
    <w:rsid w:val="00696EBA"/>
    <w:rsid w:val="00756A28"/>
    <w:rsid w:val="00767C03"/>
    <w:rsid w:val="00801902"/>
    <w:rsid w:val="00933C87"/>
    <w:rsid w:val="00A04EC0"/>
    <w:rsid w:val="00A95090"/>
    <w:rsid w:val="00AF37B2"/>
    <w:rsid w:val="00B531D5"/>
    <w:rsid w:val="00BD798C"/>
    <w:rsid w:val="00CF440C"/>
    <w:rsid w:val="00F76E6C"/>
    <w:rsid w:val="581B0725"/>
    <w:rsid w:val="5B51ABB1"/>
    <w:rsid w:val="6E9B5CE5"/>
    <w:rsid w:val="7E80E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7AA5B"/>
  <w15:chartTrackingRefBased/>
  <w15:docId w15:val="{BFEC6305-367F-4479-9E23-BB1F2311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E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ECC"/>
  </w:style>
  <w:style w:type="paragraph" w:styleId="Footer">
    <w:name w:val="footer"/>
    <w:basedOn w:val="Normal"/>
    <w:link w:val="FooterChar"/>
    <w:uiPriority w:val="99"/>
    <w:unhideWhenUsed/>
    <w:rsid w:val="00E84E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ECC"/>
  </w:style>
  <w:style w:type="paragraph" w:styleId="ListParagraph">
    <w:name w:val="List Paragraph"/>
    <w:basedOn w:val="Normal"/>
    <w:uiPriority w:val="34"/>
    <w:qFormat/>
    <w:rsid w:val="6E9B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e_williams\Downloads\Letterhead-Rev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B5E36CADD1046AE7A0D339BFF783C" ma:contentTypeVersion="13" ma:contentTypeDescription="Create a new document." ma:contentTypeScope="" ma:versionID="a9c8cdbd28d90d1095074d225e64538d">
  <xsd:schema xmlns:xsd="http://www.w3.org/2001/XMLSchema" xmlns:xs="http://www.w3.org/2001/XMLSchema" xmlns:p="http://schemas.microsoft.com/office/2006/metadata/properties" xmlns:ns2="f81b945b-a4f7-4145-9603-73c714c7a597" xmlns:ns3="7827f265-a2a4-4d9a-8cfc-284523f3d5e8" targetNamespace="http://schemas.microsoft.com/office/2006/metadata/properties" ma:root="true" ma:fieldsID="01c8d87638096dae5729c6be34f39358" ns2:_="" ns3:_="">
    <xsd:import namespace="f81b945b-a4f7-4145-9603-73c714c7a597"/>
    <xsd:import namespace="7827f265-a2a4-4d9a-8cfc-284523f3d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b945b-a4f7-4145-9603-73c714c7a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755518-78b3-4013-a477-7968dc01e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f265-a2a4-4d9a-8cfc-284523f3d5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2f3d65-84c4-47e1-89a2-b0624501d6a3}" ma:internalName="TaxCatchAll" ma:showField="CatchAllData" ma:web="7827f265-a2a4-4d9a-8cfc-284523f3d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b945b-a4f7-4145-9603-73c714c7a597">
      <Terms xmlns="http://schemas.microsoft.com/office/infopath/2007/PartnerControls"/>
    </lcf76f155ced4ddcb4097134ff3c332f>
    <TaxCatchAll xmlns="7827f265-a2a4-4d9a-8cfc-284523f3d5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80A88-7AAE-4BB7-8916-F51EA80A4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b945b-a4f7-4145-9603-73c714c7a597"/>
    <ds:schemaRef ds:uri="7827f265-a2a4-4d9a-8cfc-284523f3d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C789F-7E81-4713-A6BF-C5DFEEFB4077}">
  <ds:schemaRefs>
    <ds:schemaRef ds:uri="http://schemas.microsoft.com/office/2006/metadata/properties"/>
    <ds:schemaRef ds:uri="http://schemas.microsoft.com/office/infopath/2007/PartnerControls"/>
    <ds:schemaRef ds:uri="f81b945b-a4f7-4145-9603-73c714c7a597"/>
    <ds:schemaRef ds:uri="7827f265-a2a4-4d9a-8cfc-284523f3d5e8"/>
  </ds:schemaRefs>
</ds:datastoreItem>
</file>

<file path=customXml/itemProps3.xml><?xml version="1.0" encoding="utf-8"?>
<ds:datastoreItem xmlns:ds="http://schemas.openxmlformats.org/officeDocument/2006/customXml" ds:itemID="{DB5EB328-EB7E-4486-A1DF-634E4EA76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C:\Users\kristine_williams\Downloads\Letterhead-Rev2009.dot</Template>
  <TotalTime>3</TotalTime>
  <Pages>2</Pages>
  <Words>6</Words>
  <Characters>93</Characters>
  <Application>Microsoft Office Word</Application>
  <DocSecurity>0</DocSecurity>
  <Lines>1</Lines>
  <Paragraphs>1</Paragraphs>
  <ScaleCrop>false</ScaleCrop>
  <Company>Southwest Tn Comm College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Williams</dc:creator>
  <cp:keywords/>
  <cp:lastModifiedBy>Stanciel, Detric</cp:lastModifiedBy>
  <cp:revision>5</cp:revision>
  <cp:lastPrinted>2009-10-06T16:12:00Z</cp:lastPrinted>
  <dcterms:created xsi:type="dcterms:W3CDTF">2026-05-21T14:15:00Z</dcterms:created>
  <dcterms:modified xsi:type="dcterms:W3CDTF">2026-05-21T17:10:00Z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0x010100673B5E36CADD1046AE7A0D339BFF783C</vt:lpwstr>
  </property>
</Properties>
</file>